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3FB" w:rsidRDefault="004453FB" w:rsidP="00241BCF">
      <w:pPr>
        <w:rPr>
          <w:sz w:val="28"/>
          <w:szCs w:val="28"/>
        </w:rPr>
      </w:pPr>
    </w:p>
    <w:p w:rsidR="004453FB" w:rsidRDefault="004453FB" w:rsidP="00241BC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Утверждён на заседании</w:t>
      </w:r>
    </w:p>
    <w:p w:rsidR="004453FB" w:rsidRDefault="004453FB" w:rsidP="00241BC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профсоюзного комитета</w:t>
      </w:r>
    </w:p>
    <w:p w:rsidR="004453FB" w:rsidRDefault="004453FB" w:rsidP="00241BC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МБУДО «ЦВР» ИГОСК</w:t>
      </w:r>
    </w:p>
    <w:p w:rsidR="004453FB" w:rsidRDefault="004453FB" w:rsidP="00241BC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протокол № 21 </w:t>
      </w:r>
    </w:p>
    <w:p w:rsidR="004453FB" w:rsidRDefault="004453FB" w:rsidP="00241BC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от «30» августа  </w:t>
      </w:r>
      <w:smartTag w:uri="urn:schemas-microsoft-com:office:smarttags" w:element="metricconverter">
        <w:smartTagPr>
          <w:attr w:name="ProductID" w:val="2018 г"/>
        </w:smartTagPr>
        <w:r>
          <w:rPr>
            <w:b/>
            <w:sz w:val="28"/>
            <w:szCs w:val="28"/>
          </w:rPr>
          <w:t>2018 г</w:t>
        </w:r>
      </w:smartTag>
      <w:r>
        <w:rPr>
          <w:b/>
          <w:sz w:val="28"/>
          <w:szCs w:val="28"/>
        </w:rPr>
        <w:t>.</w:t>
      </w:r>
    </w:p>
    <w:p w:rsidR="004453FB" w:rsidRDefault="004453FB" w:rsidP="00B43A79">
      <w:pPr>
        <w:jc w:val="center"/>
        <w:rPr>
          <w:b/>
          <w:sz w:val="28"/>
          <w:szCs w:val="28"/>
        </w:rPr>
      </w:pPr>
    </w:p>
    <w:p w:rsidR="004453FB" w:rsidRDefault="004453FB" w:rsidP="00B43A79">
      <w:pPr>
        <w:jc w:val="center"/>
        <w:rPr>
          <w:b/>
          <w:sz w:val="28"/>
          <w:szCs w:val="28"/>
        </w:rPr>
      </w:pPr>
    </w:p>
    <w:p w:rsidR="004453FB" w:rsidRDefault="004453FB" w:rsidP="00B43A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p w:rsidR="004453FB" w:rsidRDefault="004453FB" w:rsidP="00B43A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уполномоченного ПК по охране труда на 2018 - 2019 учебный год</w:t>
      </w:r>
    </w:p>
    <w:p w:rsidR="004453FB" w:rsidRDefault="004453FB" w:rsidP="00B43A79">
      <w:pPr>
        <w:jc w:val="center"/>
        <w:rPr>
          <w:b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686"/>
        <w:gridCol w:w="1843"/>
        <w:gridCol w:w="2268"/>
        <w:gridCol w:w="1665"/>
      </w:tblGrid>
      <w:tr w:rsidR="004453FB" w:rsidTr="00A145EB">
        <w:tc>
          <w:tcPr>
            <w:tcW w:w="567" w:type="dxa"/>
          </w:tcPr>
          <w:p w:rsidR="004453FB" w:rsidRDefault="004453FB" w:rsidP="00DC6A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3686" w:type="dxa"/>
          </w:tcPr>
          <w:p w:rsidR="004453FB" w:rsidRDefault="004453FB" w:rsidP="00DC6A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мероприятия</w:t>
            </w:r>
          </w:p>
        </w:tc>
        <w:tc>
          <w:tcPr>
            <w:tcW w:w="1843" w:type="dxa"/>
          </w:tcPr>
          <w:p w:rsidR="004453FB" w:rsidRDefault="004453FB" w:rsidP="00DC6A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 выполнения</w:t>
            </w:r>
          </w:p>
        </w:tc>
        <w:tc>
          <w:tcPr>
            <w:tcW w:w="2268" w:type="dxa"/>
          </w:tcPr>
          <w:p w:rsidR="004453FB" w:rsidRDefault="004453FB" w:rsidP="00DC6A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Ответственный за выполнение</w:t>
            </w:r>
          </w:p>
        </w:tc>
        <w:tc>
          <w:tcPr>
            <w:tcW w:w="1665" w:type="dxa"/>
          </w:tcPr>
          <w:p w:rsidR="004453FB" w:rsidRDefault="004453FB" w:rsidP="00DC6A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Отметка о выполнении</w:t>
            </w:r>
          </w:p>
        </w:tc>
      </w:tr>
      <w:tr w:rsidR="004453FB" w:rsidTr="00A145EB">
        <w:tc>
          <w:tcPr>
            <w:tcW w:w="567" w:type="dxa"/>
          </w:tcPr>
          <w:p w:rsidR="004453FB" w:rsidRDefault="004453FB" w:rsidP="00DC6A59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686" w:type="dxa"/>
          </w:tcPr>
          <w:p w:rsidR="004453FB" w:rsidRDefault="004453FB" w:rsidP="00DC6A59">
            <w:pPr>
              <w:rPr>
                <w:lang w:eastAsia="en-US"/>
              </w:rPr>
            </w:pPr>
            <w:r>
              <w:rPr>
                <w:lang w:eastAsia="en-US"/>
              </w:rPr>
              <w:t>Контроль за исправностью оборудования в учебных кабинетах.</w:t>
            </w:r>
          </w:p>
        </w:tc>
        <w:tc>
          <w:tcPr>
            <w:tcW w:w="1843" w:type="dxa"/>
          </w:tcPr>
          <w:p w:rsidR="004453FB" w:rsidRDefault="004453FB" w:rsidP="00DC6A59">
            <w:pPr>
              <w:rPr>
                <w:lang w:eastAsia="en-US"/>
              </w:rPr>
            </w:pPr>
            <w:r>
              <w:rPr>
                <w:lang w:eastAsia="en-US"/>
              </w:rPr>
              <w:t>1 раз в квартал</w:t>
            </w:r>
          </w:p>
        </w:tc>
        <w:tc>
          <w:tcPr>
            <w:tcW w:w="2268" w:type="dxa"/>
          </w:tcPr>
          <w:p w:rsidR="004453FB" w:rsidRDefault="004453FB" w:rsidP="00DC6A59">
            <w:pPr>
              <w:rPr>
                <w:lang w:eastAsia="en-US"/>
              </w:rPr>
            </w:pPr>
            <w:r>
              <w:rPr>
                <w:lang w:eastAsia="en-US"/>
              </w:rPr>
              <w:t>Уполномоченный по охране труда, председатель п/к</w:t>
            </w:r>
          </w:p>
        </w:tc>
        <w:tc>
          <w:tcPr>
            <w:tcW w:w="1665" w:type="dxa"/>
          </w:tcPr>
          <w:p w:rsidR="004453FB" w:rsidRDefault="004453FB" w:rsidP="00DC6A59">
            <w:pPr>
              <w:rPr>
                <w:lang w:eastAsia="en-US"/>
              </w:rPr>
            </w:pPr>
          </w:p>
        </w:tc>
      </w:tr>
      <w:tr w:rsidR="004453FB" w:rsidTr="00A145EB">
        <w:tc>
          <w:tcPr>
            <w:tcW w:w="567" w:type="dxa"/>
          </w:tcPr>
          <w:p w:rsidR="004453FB" w:rsidRDefault="004453FB" w:rsidP="00DC6A59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686" w:type="dxa"/>
          </w:tcPr>
          <w:p w:rsidR="004453FB" w:rsidRDefault="004453FB" w:rsidP="00DC6A59">
            <w:pPr>
              <w:rPr>
                <w:lang w:eastAsia="en-US"/>
              </w:rPr>
            </w:pPr>
            <w:r>
              <w:rPr>
                <w:lang w:eastAsia="en-US"/>
              </w:rPr>
              <w:t>Проведение контроля за освещенностью рабочих и учебных мест.</w:t>
            </w:r>
          </w:p>
        </w:tc>
        <w:tc>
          <w:tcPr>
            <w:tcW w:w="1843" w:type="dxa"/>
          </w:tcPr>
          <w:p w:rsidR="004453FB" w:rsidRDefault="004453FB" w:rsidP="00DC6A5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 раз в полугодие           </w:t>
            </w:r>
          </w:p>
        </w:tc>
        <w:tc>
          <w:tcPr>
            <w:tcW w:w="2268" w:type="dxa"/>
          </w:tcPr>
          <w:p w:rsidR="004453FB" w:rsidRDefault="004453FB" w:rsidP="00DC6A59">
            <w:pPr>
              <w:rPr>
                <w:lang w:eastAsia="en-US"/>
              </w:rPr>
            </w:pPr>
            <w:r>
              <w:rPr>
                <w:lang w:eastAsia="en-US"/>
              </w:rPr>
              <w:t>Уполномоченный по охране труда</w:t>
            </w:r>
          </w:p>
        </w:tc>
        <w:tc>
          <w:tcPr>
            <w:tcW w:w="1665" w:type="dxa"/>
          </w:tcPr>
          <w:p w:rsidR="004453FB" w:rsidRDefault="004453FB" w:rsidP="00DC6A59">
            <w:pPr>
              <w:rPr>
                <w:lang w:eastAsia="en-US"/>
              </w:rPr>
            </w:pPr>
          </w:p>
        </w:tc>
      </w:tr>
      <w:tr w:rsidR="004453FB" w:rsidTr="00DC6A59">
        <w:tc>
          <w:tcPr>
            <w:tcW w:w="567" w:type="dxa"/>
          </w:tcPr>
          <w:p w:rsidR="004453FB" w:rsidRDefault="004453FB" w:rsidP="00DC6A59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686" w:type="dxa"/>
          </w:tcPr>
          <w:p w:rsidR="004453FB" w:rsidRDefault="004453FB" w:rsidP="00DC6A5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Проверка своевременности проведения инструктажей по охране труда (просмотр журналов регистрации проведения инструктажей на рабочем месте, с учащимися – журналов учебной работы).                          </w:t>
            </w:r>
          </w:p>
        </w:tc>
        <w:tc>
          <w:tcPr>
            <w:tcW w:w="1843" w:type="dxa"/>
          </w:tcPr>
          <w:p w:rsidR="004453FB" w:rsidRDefault="004453FB" w:rsidP="00DC6A59">
            <w:pPr>
              <w:rPr>
                <w:lang w:eastAsia="en-US"/>
              </w:rPr>
            </w:pPr>
            <w:r>
              <w:rPr>
                <w:lang w:eastAsia="en-US"/>
              </w:rPr>
              <w:t>1 раз в полугодие</w:t>
            </w:r>
          </w:p>
        </w:tc>
        <w:tc>
          <w:tcPr>
            <w:tcW w:w="2268" w:type="dxa"/>
          </w:tcPr>
          <w:p w:rsidR="004453FB" w:rsidRDefault="004453FB" w:rsidP="00DC6A59">
            <w:pPr>
              <w:rPr>
                <w:lang w:eastAsia="en-US"/>
              </w:rPr>
            </w:pPr>
            <w:r>
              <w:rPr>
                <w:lang w:eastAsia="en-US"/>
              </w:rPr>
              <w:t>Уполномоченный по охране труда</w:t>
            </w:r>
          </w:p>
        </w:tc>
        <w:tc>
          <w:tcPr>
            <w:tcW w:w="1665" w:type="dxa"/>
          </w:tcPr>
          <w:p w:rsidR="004453FB" w:rsidRDefault="004453FB" w:rsidP="00DC6A59">
            <w:pPr>
              <w:rPr>
                <w:lang w:eastAsia="en-US"/>
              </w:rPr>
            </w:pPr>
          </w:p>
        </w:tc>
      </w:tr>
      <w:tr w:rsidR="004453FB" w:rsidTr="00DC6A59">
        <w:tc>
          <w:tcPr>
            <w:tcW w:w="567" w:type="dxa"/>
          </w:tcPr>
          <w:p w:rsidR="004453FB" w:rsidRDefault="004453FB" w:rsidP="00DC6A59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686" w:type="dxa"/>
          </w:tcPr>
          <w:p w:rsidR="004453FB" w:rsidRDefault="004453FB" w:rsidP="00DC6A5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Принимать участие в работе комиссии по расследованию несчастных случаев на производстве и профессиональных заболеваний.</w:t>
            </w:r>
          </w:p>
        </w:tc>
        <w:tc>
          <w:tcPr>
            <w:tcW w:w="1843" w:type="dxa"/>
          </w:tcPr>
          <w:p w:rsidR="004453FB" w:rsidRDefault="004453FB" w:rsidP="00DC6A5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 мере необходимости          </w:t>
            </w:r>
          </w:p>
        </w:tc>
        <w:tc>
          <w:tcPr>
            <w:tcW w:w="2268" w:type="dxa"/>
          </w:tcPr>
          <w:p w:rsidR="004453FB" w:rsidRDefault="004453FB" w:rsidP="00DC6A59">
            <w:pPr>
              <w:rPr>
                <w:lang w:eastAsia="en-US"/>
              </w:rPr>
            </w:pPr>
            <w:r>
              <w:rPr>
                <w:lang w:eastAsia="en-US"/>
              </w:rPr>
              <w:t>Уполномоченный по охране труда</w:t>
            </w:r>
          </w:p>
        </w:tc>
        <w:tc>
          <w:tcPr>
            <w:tcW w:w="1665" w:type="dxa"/>
          </w:tcPr>
          <w:p w:rsidR="004453FB" w:rsidRDefault="004453FB" w:rsidP="00DC6A59">
            <w:pPr>
              <w:rPr>
                <w:lang w:eastAsia="en-US"/>
              </w:rPr>
            </w:pPr>
          </w:p>
        </w:tc>
      </w:tr>
      <w:tr w:rsidR="004453FB" w:rsidTr="00DC6A59">
        <w:tc>
          <w:tcPr>
            <w:tcW w:w="567" w:type="dxa"/>
          </w:tcPr>
          <w:p w:rsidR="004453FB" w:rsidRDefault="004453FB" w:rsidP="00DC6A59">
            <w:pPr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686" w:type="dxa"/>
          </w:tcPr>
          <w:p w:rsidR="004453FB" w:rsidRDefault="004453FB" w:rsidP="00DC6A5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Принимать участие в проведении проверок условий и охраны труда, организуемых инспектирующими органами.             </w:t>
            </w:r>
          </w:p>
        </w:tc>
        <w:tc>
          <w:tcPr>
            <w:tcW w:w="1843" w:type="dxa"/>
          </w:tcPr>
          <w:p w:rsidR="004453FB" w:rsidRDefault="004453FB" w:rsidP="00DC6A5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 мере необходимости          </w:t>
            </w:r>
          </w:p>
        </w:tc>
        <w:tc>
          <w:tcPr>
            <w:tcW w:w="2268" w:type="dxa"/>
          </w:tcPr>
          <w:p w:rsidR="004453FB" w:rsidRDefault="004453FB" w:rsidP="00DC6A59">
            <w:pPr>
              <w:rPr>
                <w:lang w:eastAsia="en-US"/>
              </w:rPr>
            </w:pPr>
            <w:r>
              <w:rPr>
                <w:lang w:eastAsia="en-US"/>
              </w:rPr>
              <w:t>Уполномоченный по охране труда</w:t>
            </w:r>
          </w:p>
        </w:tc>
        <w:tc>
          <w:tcPr>
            <w:tcW w:w="1665" w:type="dxa"/>
          </w:tcPr>
          <w:p w:rsidR="004453FB" w:rsidRDefault="004453FB" w:rsidP="00DC6A59">
            <w:pPr>
              <w:rPr>
                <w:lang w:eastAsia="en-US"/>
              </w:rPr>
            </w:pPr>
          </w:p>
        </w:tc>
      </w:tr>
      <w:tr w:rsidR="004453FB" w:rsidTr="00DC6A59">
        <w:tc>
          <w:tcPr>
            <w:tcW w:w="567" w:type="dxa"/>
          </w:tcPr>
          <w:p w:rsidR="004453FB" w:rsidRDefault="004453FB" w:rsidP="00DC6A59">
            <w:pPr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686" w:type="dxa"/>
          </w:tcPr>
          <w:p w:rsidR="004453FB" w:rsidRDefault="004453FB" w:rsidP="00DC6A59">
            <w:pPr>
              <w:rPr>
                <w:lang w:eastAsia="en-US"/>
              </w:rPr>
            </w:pPr>
            <w:r>
              <w:rPr>
                <w:lang w:eastAsia="en-US"/>
              </w:rPr>
              <w:t>Принимать участие в работе совместной комиссии по охране труда</w:t>
            </w:r>
          </w:p>
          <w:p w:rsidR="004453FB" w:rsidRDefault="004453FB" w:rsidP="00DC6A59">
            <w:pPr>
              <w:rPr>
                <w:lang w:eastAsia="en-US"/>
              </w:rPr>
            </w:pPr>
          </w:p>
        </w:tc>
        <w:tc>
          <w:tcPr>
            <w:tcW w:w="1843" w:type="dxa"/>
          </w:tcPr>
          <w:p w:rsidR="004453FB" w:rsidRDefault="004453FB" w:rsidP="00DC6A5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 плану работы комиссии по охране труда     </w:t>
            </w:r>
          </w:p>
        </w:tc>
        <w:tc>
          <w:tcPr>
            <w:tcW w:w="2268" w:type="dxa"/>
          </w:tcPr>
          <w:p w:rsidR="004453FB" w:rsidRDefault="004453FB" w:rsidP="00DC6A59">
            <w:pPr>
              <w:rPr>
                <w:lang w:eastAsia="en-US"/>
              </w:rPr>
            </w:pPr>
            <w:r>
              <w:rPr>
                <w:lang w:eastAsia="en-US"/>
              </w:rPr>
              <w:t>Уполномоченный по охране труда</w:t>
            </w:r>
          </w:p>
        </w:tc>
        <w:tc>
          <w:tcPr>
            <w:tcW w:w="1665" w:type="dxa"/>
          </w:tcPr>
          <w:p w:rsidR="004453FB" w:rsidRDefault="004453FB" w:rsidP="00DC6A59">
            <w:pPr>
              <w:rPr>
                <w:lang w:eastAsia="en-US"/>
              </w:rPr>
            </w:pPr>
          </w:p>
        </w:tc>
      </w:tr>
      <w:tr w:rsidR="004453FB" w:rsidTr="00DC6A59">
        <w:tc>
          <w:tcPr>
            <w:tcW w:w="567" w:type="dxa"/>
          </w:tcPr>
          <w:p w:rsidR="004453FB" w:rsidRDefault="004453FB" w:rsidP="00DC6A59">
            <w:pPr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686" w:type="dxa"/>
          </w:tcPr>
          <w:p w:rsidR="004453FB" w:rsidRDefault="004453FB" w:rsidP="00DC6A59">
            <w:pPr>
              <w:rPr>
                <w:lang w:eastAsia="en-US"/>
              </w:rPr>
            </w:pPr>
            <w:r>
              <w:rPr>
                <w:lang w:eastAsia="en-US"/>
              </w:rPr>
              <w:t>Принимать участие в работе комиссии по обучению и проверке знаний охраны труда работников</w:t>
            </w:r>
          </w:p>
        </w:tc>
        <w:tc>
          <w:tcPr>
            <w:tcW w:w="1843" w:type="dxa"/>
          </w:tcPr>
          <w:p w:rsidR="004453FB" w:rsidRDefault="004453FB" w:rsidP="00DC6A5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 плану работы комиссии               </w:t>
            </w:r>
          </w:p>
        </w:tc>
        <w:tc>
          <w:tcPr>
            <w:tcW w:w="2268" w:type="dxa"/>
          </w:tcPr>
          <w:p w:rsidR="004453FB" w:rsidRDefault="004453FB" w:rsidP="00DC6A59">
            <w:pPr>
              <w:rPr>
                <w:lang w:eastAsia="en-US"/>
              </w:rPr>
            </w:pPr>
            <w:r>
              <w:rPr>
                <w:lang w:eastAsia="en-US"/>
              </w:rPr>
              <w:t>Уполномоченный по охране труда</w:t>
            </w:r>
          </w:p>
        </w:tc>
        <w:tc>
          <w:tcPr>
            <w:tcW w:w="1665" w:type="dxa"/>
          </w:tcPr>
          <w:p w:rsidR="004453FB" w:rsidRDefault="004453FB" w:rsidP="00DC6A59">
            <w:pPr>
              <w:rPr>
                <w:lang w:eastAsia="en-US"/>
              </w:rPr>
            </w:pPr>
          </w:p>
        </w:tc>
      </w:tr>
      <w:tr w:rsidR="004453FB" w:rsidTr="00DC6A59">
        <w:tc>
          <w:tcPr>
            <w:tcW w:w="567" w:type="dxa"/>
          </w:tcPr>
          <w:p w:rsidR="004453FB" w:rsidRDefault="004453FB" w:rsidP="00DC6A59">
            <w:pPr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686" w:type="dxa"/>
          </w:tcPr>
          <w:p w:rsidR="004453FB" w:rsidRDefault="004453FB" w:rsidP="00DC6A59">
            <w:pPr>
              <w:rPr>
                <w:lang w:eastAsia="en-US"/>
              </w:rPr>
            </w:pPr>
            <w:r>
              <w:rPr>
                <w:lang w:eastAsia="en-US"/>
              </w:rPr>
              <w:t>Оформлять и предъявлять представления о нарушении охраны труда руководителю образовательного учреждения результатам проверок</w:t>
            </w:r>
          </w:p>
        </w:tc>
        <w:tc>
          <w:tcPr>
            <w:tcW w:w="1843" w:type="dxa"/>
          </w:tcPr>
          <w:p w:rsidR="004453FB" w:rsidRDefault="004453FB" w:rsidP="00DC6A5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 случае их выявлений                   </w:t>
            </w:r>
          </w:p>
        </w:tc>
        <w:tc>
          <w:tcPr>
            <w:tcW w:w="2268" w:type="dxa"/>
          </w:tcPr>
          <w:p w:rsidR="004453FB" w:rsidRDefault="004453FB" w:rsidP="00DC6A59">
            <w:pPr>
              <w:rPr>
                <w:lang w:eastAsia="en-US"/>
              </w:rPr>
            </w:pPr>
            <w:r>
              <w:rPr>
                <w:lang w:eastAsia="en-US"/>
              </w:rPr>
              <w:t>Уполномоченный по охране труда</w:t>
            </w:r>
          </w:p>
        </w:tc>
        <w:tc>
          <w:tcPr>
            <w:tcW w:w="1665" w:type="dxa"/>
          </w:tcPr>
          <w:p w:rsidR="004453FB" w:rsidRDefault="004453FB" w:rsidP="00DC6A59">
            <w:pPr>
              <w:rPr>
                <w:lang w:eastAsia="en-US"/>
              </w:rPr>
            </w:pPr>
          </w:p>
        </w:tc>
      </w:tr>
      <w:tr w:rsidR="004453FB" w:rsidTr="00DC6A59">
        <w:tc>
          <w:tcPr>
            <w:tcW w:w="567" w:type="dxa"/>
          </w:tcPr>
          <w:p w:rsidR="004453FB" w:rsidRDefault="004453FB" w:rsidP="00DC6A59">
            <w:pPr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686" w:type="dxa"/>
          </w:tcPr>
          <w:p w:rsidR="004453FB" w:rsidRDefault="004453FB" w:rsidP="00DC6A5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Принимать участие в разборе жалоб и заявлений, связанных с условиями и безопасностью труда, проводить консультирование работников по вопросам охраны</w:t>
            </w:r>
          </w:p>
        </w:tc>
        <w:tc>
          <w:tcPr>
            <w:tcW w:w="1843" w:type="dxa"/>
          </w:tcPr>
          <w:p w:rsidR="004453FB" w:rsidRDefault="004453FB" w:rsidP="00DC6A5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 мере поступления жалоб и обращений  </w:t>
            </w:r>
          </w:p>
        </w:tc>
        <w:tc>
          <w:tcPr>
            <w:tcW w:w="2268" w:type="dxa"/>
          </w:tcPr>
          <w:p w:rsidR="004453FB" w:rsidRDefault="004453FB" w:rsidP="00DC6A59">
            <w:pPr>
              <w:rPr>
                <w:lang w:eastAsia="en-US"/>
              </w:rPr>
            </w:pPr>
            <w:r>
              <w:rPr>
                <w:lang w:eastAsia="en-US"/>
              </w:rPr>
              <w:t>Уполномоченный по охране труда, председатель п/к</w:t>
            </w:r>
          </w:p>
        </w:tc>
        <w:tc>
          <w:tcPr>
            <w:tcW w:w="1665" w:type="dxa"/>
          </w:tcPr>
          <w:p w:rsidR="004453FB" w:rsidRDefault="004453FB" w:rsidP="00DC6A59">
            <w:pPr>
              <w:rPr>
                <w:lang w:eastAsia="en-US"/>
              </w:rPr>
            </w:pPr>
          </w:p>
        </w:tc>
      </w:tr>
      <w:tr w:rsidR="004453FB" w:rsidTr="00DC6A59">
        <w:tc>
          <w:tcPr>
            <w:tcW w:w="567" w:type="dxa"/>
          </w:tcPr>
          <w:p w:rsidR="004453FB" w:rsidRDefault="004453FB" w:rsidP="00DC6A59">
            <w:pPr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3686" w:type="dxa"/>
          </w:tcPr>
          <w:p w:rsidR="004453FB" w:rsidRDefault="004453FB" w:rsidP="00DC6A59">
            <w:pPr>
              <w:rPr>
                <w:lang w:eastAsia="en-US"/>
              </w:rPr>
            </w:pPr>
            <w:r>
              <w:rPr>
                <w:lang w:eastAsia="en-US"/>
              </w:rPr>
              <w:t>Проведение инструктажей с педагогами  и обучающимися о правилах поведения во время каникул</w:t>
            </w:r>
          </w:p>
        </w:tc>
        <w:tc>
          <w:tcPr>
            <w:tcW w:w="1843" w:type="dxa"/>
          </w:tcPr>
          <w:p w:rsidR="004453FB" w:rsidRDefault="004453FB" w:rsidP="00DC6A59">
            <w:pPr>
              <w:rPr>
                <w:lang w:eastAsia="en-US"/>
              </w:rPr>
            </w:pPr>
            <w:r>
              <w:rPr>
                <w:lang w:eastAsia="en-US"/>
              </w:rPr>
              <w:t>Декабрь, май</w:t>
            </w:r>
          </w:p>
        </w:tc>
        <w:tc>
          <w:tcPr>
            <w:tcW w:w="2268" w:type="dxa"/>
          </w:tcPr>
          <w:p w:rsidR="004453FB" w:rsidRDefault="004453FB" w:rsidP="00DC6A59">
            <w:pPr>
              <w:rPr>
                <w:lang w:eastAsia="en-US"/>
              </w:rPr>
            </w:pPr>
            <w:r>
              <w:rPr>
                <w:lang w:eastAsia="en-US"/>
              </w:rPr>
              <w:t>Уполномоченный по охране труда, председатель п/к</w:t>
            </w:r>
          </w:p>
        </w:tc>
        <w:tc>
          <w:tcPr>
            <w:tcW w:w="1665" w:type="dxa"/>
          </w:tcPr>
          <w:p w:rsidR="004453FB" w:rsidRDefault="004453FB" w:rsidP="00DC6A59">
            <w:pPr>
              <w:rPr>
                <w:lang w:eastAsia="en-US"/>
              </w:rPr>
            </w:pPr>
          </w:p>
        </w:tc>
      </w:tr>
      <w:tr w:rsidR="004453FB" w:rsidTr="00DC6A59">
        <w:tc>
          <w:tcPr>
            <w:tcW w:w="567" w:type="dxa"/>
          </w:tcPr>
          <w:p w:rsidR="004453FB" w:rsidRDefault="004453FB" w:rsidP="00DC6A59">
            <w:pPr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3686" w:type="dxa"/>
          </w:tcPr>
          <w:p w:rsidR="004453FB" w:rsidRDefault="004453FB" w:rsidP="00DC6A59">
            <w:pPr>
              <w:rPr>
                <w:lang w:eastAsia="en-US"/>
              </w:rPr>
            </w:pPr>
            <w:r>
              <w:rPr>
                <w:lang w:eastAsia="en-US"/>
              </w:rPr>
              <w:t>Проверка состояния запасных и эвакуационных выходов</w:t>
            </w:r>
          </w:p>
        </w:tc>
        <w:tc>
          <w:tcPr>
            <w:tcW w:w="1843" w:type="dxa"/>
          </w:tcPr>
          <w:p w:rsidR="004453FB" w:rsidRDefault="004453FB" w:rsidP="00DC6A59">
            <w:pPr>
              <w:rPr>
                <w:lang w:eastAsia="en-US"/>
              </w:rPr>
            </w:pPr>
            <w:r>
              <w:rPr>
                <w:lang w:eastAsia="en-US"/>
              </w:rPr>
              <w:t>1 раз в квартал</w:t>
            </w:r>
          </w:p>
        </w:tc>
        <w:tc>
          <w:tcPr>
            <w:tcW w:w="2268" w:type="dxa"/>
          </w:tcPr>
          <w:p w:rsidR="004453FB" w:rsidRDefault="004453FB" w:rsidP="00DC6A59">
            <w:pPr>
              <w:rPr>
                <w:lang w:eastAsia="en-US"/>
              </w:rPr>
            </w:pPr>
            <w:r>
              <w:rPr>
                <w:lang w:eastAsia="en-US"/>
              </w:rPr>
              <w:t>Уполномоченный по охране труда, председатель п/к</w:t>
            </w:r>
          </w:p>
        </w:tc>
        <w:tc>
          <w:tcPr>
            <w:tcW w:w="1665" w:type="dxa"/>
          </w:tcPr>
          <w:p w:rsidR="004453FB" w:rsidRDefault="004453FB" w:rsidP="00DC6A59">
            <w:pPr>
              <w:rPr>
                <w:lang w:eastAsia="en-US"/>
              </w:rPr>
            </w:pPr>
          </w:p>
        </w:tc>
      </w:tr>
      <w:tr w:rsidR="004453FB" w:rsidTr="00DC6A59">
        <w:tc>
          <w:tcPr>
            <w:tcW w:w="567" w:type="dxa"/>
          </w:tcPr>
          <w:p w:rsidR="004453FB" w:rsidRDefault="004453FB" w:rsidP="00DC6A59">
            <w:pPr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3686" w:type="dxa"/>
          </w:tcPr>
          <w:p w:rsidR="004453FB" w:rsidRDefault="004453FB" w:rsidP="00DC6A5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Проверка выполнения соглашения по охране труда </w:t>
            </w:r>
          </w:p>
        </w:tc>
        <w:tc>
          <w:tcPr>
            <w:tcW w:w="1843" w:type="dxa"/>
          </w:tcPr>
          <w:p w:rsidR="004453FB" w:rsidRDefault="004453FB" w:rsidP="00DC6A59">
            <w:pPr>
              <w:rPr>
                <w:lang w:eastAsia="en-US"/>
              </w:rPr>
            </w:pPr>
            <w:r>
              <w:rPr>
                <w:lang w:eastAsia="en-US"/>
              </w:rPr>
              <w:t>1 раз в полгода</w:t>
            </w:r>
          </w:p>
        </w:tc>
        <w:tc>
          <w:tcPr>
            <w:tcW w:w="2268" w:type="dxa"/>
          </w:tcPr>
          <w:p w:rsidR="004453FB" w:rsidRDefault="004453FB" w:rsidP="00DC6A59">
            <w:pPr>
              <w:rPr>
                <w:lang w:eastAsia="en-US"/>
              </w:rPr>
            </w:pPr>
            <w:r>
              <w:rPr>
                <w:lang w:eastAsia="en-US"/>
              </w:rPr>
              <w:t>Уполномоченный по охране труда, председатель п/к</w:t>
            </w:r>
          </w:p>
        </w:tc>
        <w:tc>
          <w:tcPr>
            <w:tcW w:w="1665" w:type="dxa"/>
          </w:tcPr>
          <w:p w:rsidR="004453FB" w:rsidRDefault="004453FB" w:rsidP="00DC6A59">
            <w:pPr>
              <w:rPr>
                <w:lang w:eastAsia="en-US"/>
              </w:rPr>
            </w:pPr>
          </w:p>
        </w:tc>
      </w:tr>
      <w:tr w:rsidR="004453FB" w:rsidTr="00DC6A59">
        <w:tc>
          <w:tcPr>
            <w:tcW w:w="567" w:type="dxa"/>
          </w:tcPr>
          <w:p w:rsidR="004453FB" w:rsidRDefault="004453FB" w:rsidP="00DC6A59">
            <w:pPr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3686" w:type="dxa"/>
          </w:tcPr>
          <w:p w:rsidR="004453FB" w:rsidRDefault="004453FB" w:rsidP="00DC6A59">
            <w:pPr>
              <w:rPr>
                <w:lang w:eastAsia="en-US"/>
              </w:rPr>
            </w:pPr>
            <w:r>
              <w:rPr>
                <w:lang w:eastAsia="en-US"/>
              </w:rPr>
              <w:t>Работа в комиссии по приемке учебных кабинетов к новому учебному году, составление актов</w:t>
            </w:r>
          </w:p>
        </w:tc>
        <w:tc>
          <w:tcPr>
            <w:tcW w:w="1843" w:type="dxa"/>
          </w:tcPr>
          <w:p w:rsidR="004453FB" w:rsidRDefault="004453FB" w:rsidP="00DC6A5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Август </w:t>
            </w:r>
          </w:p>
        </w:tc>
        <w:tc>
          <w:tcPr>
            <w:tcW w:w="2268" w:type="dxa"/>
          </w:tcPr>
          <w:p w:rsidR="004453FB" w:rsidRDefault="004453FB" w:rsidP="00DC6A59">
            <w:pPr>
              <w:rPr>
                <w:lang w:eastAsia="en-US"/>
              </w:rPr>
            </w:pPr>
            <w:r>
              <w:rPr>
                <w:lang w:eastAsia="en-US"/>
              </w:rPr>
              <w:t>Уполномоченный по охране труда, председатель п/к, завхоз</w:t>
            </w:r>
          </w:p>
        </w:tc>
        <w:tc>
          <w:tcPr>
            <w:tcW w:w="1665" w:type="dxa"/>
          </w:tcPr>
          <w:p w:rsidR="004453FB" w:rsidRDefault="004453FB" w:rsidP="00DC6A59">
            <w:pPr>
              <w:rPr>
                <w:lang w:eastAsia="en-US"/>
              </w:rPr>
            </w:pPr>
          </w:p>
        </w:tc>
      </w:tr>
      <w:tr w:rsidR="004453FB" w:rsidTr="00DC6A59">
        <w:tc>
          <w:tcPr>
            <w:tcW w:w="567" w:type="dxa"/>
          </w:tcPr>
          <w:p w:rsidR="004453FB" w:rsidRDefault="004453FB" w:rsidP="00DC6A59">
            <w:pPr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3686" w:type="dxa"/>
          </w:tcPr>
          <w:p w:rsidR="004453FB" w:rsidRDefault="004453FB" w:rsidP="00DC6A59">
            <w:pPr>
              <w:rPr>
                <w:lang w:eastAsia="en-US"/>
              </w:rPr>
            </w:pPr>
            <w:r>
              <w:rPr>
                <w:lang w:eastAsia="en-US"/>
              </w:rPr>
              <w:t>Проведение инструктажей по ОТ на рабочем месте, противопожарных</w:t>
            </w:r>
          </w:p>
        </w:tc>
        <w:tc>
          <w:tcPr>
            <w:tcW w:w="1843" w:type="dxa"/>
          </w:tcPr>
          <w:p w:rsidR="004453FB" w:rsidRDefault="004453FB" w:rsidP="00DC6A59">
            <w:pPr>
              <w:rPr>
                <w:lang w:eastAsia="en-US"/>
              </w:rPr>
            </w:pPr>
            <w:r>
              <w:rPr>
                <w:lang w:eastAsia="en-US"/>
              </w:rPr>
              <w:t>Сентябрь, январь</w:t>
            </w:r>
          </w:p>
        </w:tc>
        <w:tc>
          <w:tcPr>
            <w:tcW w:w="2268" w:type="dxa"/>
          </w:tcPr>
          <w:p w:rsidR="004453FB" w:rsidRDefault="004453FB" w:rsidP="00DC6A59">
            <w:pPr>
              <w:rPr>
                <w:lang w:eastAsia="en-US"/>
              </w:rPr>
            </w:pPr>
            <w:r>
              <w:rPr>
                <w:lang w:eastAsia="en-US"/>
              </w:rPr>
              <w:t>Уполномоченный по охране труда, председатель п п/к, завхоз</w:t>
            </w:r>
          </w:p>
        </w:tc>
        <w:tc>
          <w:tcPr>
            <w:tcW w:w="1665" w:type="dxa"/>
          </w:tcPr>
          <w:p w:rsidR="004453FB" w:rsidRDefault="004453FB" w:rsidP="00DC6A59">
            <w:pPr>
              <w:rPr>
                <w:lang w:eastAsia="en-US"/>
              </w:rPr>
            </w:pPr>
          </w:p>
        </w:tc>
      </w:tr>
      <w:tr w:rsidR="004453FB" w:rsidTr="00DC6A59">
        <w:tc>
          <w:tcPr>
            <w:tcW w:w="567" w:type="dxa"/>
          </w:tcPr>
          <w:p w:rsidR="004453FB" w:rsidRDefault="004453FB" w:rsidP="00DC6A59">
            <w:pPr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3686" w:type="dxa"/>
          </w:tcPr>
          <w:p w:rsidR="004453FB" w:rsidRDefault="004453FB" w:rsidP="00DC6A59">
            <w:pPr>
              <w:rPr>
                <w:lang w:eastAsia="en-US"/>
              </w:rPr>
            </w:pPr>
            <w:r>
              <w:rPr>
                <w:lang w:eastAsia="en-US"/>
              </w:rPr>
              <w:t>Проведение тренировочных занятий эвакуации из здания обучающихся и персонала на случай ЧС.</w:t>
            </w:r>
          </w:p>
        </w:tc>
        <w:tc>
          <w:tcPr>
            <w:tcW w:w="1843" w:type="dxa"/>
          </w:tcPr>
          <w:p w:rsidR="004453FB" w:rsidRDefault="004453FB" w:rsidP="00DC6A59">
            <w:pPr>
              <w:rPr>
                <w:lang w:eastAsia="en-US"/>
              </w:rPr>
            </w:pPr>
            <w:r>
              <w:rPr>
                <w:lang w:eastAsia="en-US"/>
              </w:rPr>
              <w:t>1 раз в квартал</w:t>
            </w:r>
          </w:p>
        </w:tc>
        <w:tc>
          <w:tcPr>
            <w:tcW w:w="2268" w:type="dxa"/>
          </w:tcPr>
          <w:p w:rsidR="004453FB" w:rsidRDefault="004453FB" w:rsidP="00DC6A59">
            <w:pPr>
              <w:rPr>
                <w:lang w:eastAsia="en-US"/>
              </w:rPr>
            </w:pPr>
            <w:r>
              <w:rPr>
                <w:lang w:eastAsia="en-US"/>
              </w:rPr>
              <w:t>Уполномоченный по охране труда, председатель п/к, завхоз</w:t>
            </w:r>
          </w:p>
        </w:tc>
        <w:tc>
          <w:tcPr>
            <w:tcW w:w="1665" w:type="dxa"/>
          </w:tcPr>
          <w:p w:rsidR="004453FB" w:rsidRDefault="004453FB" w:rsidP="00DC6A59">
            <w:pPr>
              <w:rPr>
                <w:lang w:eastAsia="en-US"/>
              </w:rPr>
            </w:pPr>
          </w:p>
        </w:tc>
      </w:tr>
      <w:tr w:rsidR="004453FB" w:rsidTr="00DC6A59">
        <w:tc>
          <w:tcPr>
            <w:tcW w:w="567" w:type="dxa"/>
          </w:tcPr>
          <w:p w:rsidR="004453FB" w:rsidRDefault="004453FB" w:rsidP="00DC6A59">
            <w:pPr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3686" w:type="dxa"/>
          </w:tcPr>
          <w:p w:rsidR="004453FB" w:rsidRDefault="004453FB" w:rsidP="00DC6A59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Обследования технического состояния здания учреждения</w:t>
            </w:r>
          </w:p>
        </w:tc>
        <w:tc>
          <w:tcPr>
            <w:tcW w:w="1843" w:type="dxa"/>
          </w:tcPr>
          <w:p w:rsidR="004453FB" w:rsidRDefault="004453FB" w:rsidP="00DC6A59">
            <w:pPr>
              <w:rPr>
                <w:lang w:eastAsia="en-US"/>
              </w:rPr>
            </w:pPr>
            <w:r>
              <w:rPr>
                <w:lang w:eastAsia="en-US"/>
              </w:rPr>
              <w:t>Март, сентябрь</w:t>
            </w:r>
          </w:p>
        </w:tc>
        <w:tc>
          <w:tcPr>
            <w:tcW w:w="2268" w:type="dxa"/>
          </w:tcPr>
          <w:p w:rsidR="004453FB" w:rsidRDefault="004453FB" w:rsidP="00DC6A59">
            <w:pPr>
              <w:rPr>
                <w:lang w:eastAsia="en-US"/>
              </w:rPr>
            </w:pPr>
            <w:r>
              <w:rPr>
                <w:lang w:eastAsia="en-US"/>
              </w:rPr>
              <w:t>Уполномоченный по охране труда, директор, председатель п/к, завхоз</w:t>
            </w:r>
          </w:p>
        </w:tc>
        <w:tc>
          <w:tcPr>
            <w:tcW w:w="1665" w:type="dxa"/>
          </w:tcPr>
          <w:p w:rsidR="004453FB" w:rsidRDefault="004453FB" w:rsidP="00DC6A59">
            <w:pPr>
              <w:rPr>
                <w:lang w:eastAsia="en-US"/>
              </w:rPr>
            </w:pPr>
          </w:p>
        </w:tc>
      </w:tr>
    </w:tbl>
    <w:p w:rsidR="004453FB" w:rsidRPr="008A1D70" w:rsidRDefault="004453FB" w:rsidP="008A1D70">
      <w:pPr>
        <w:jc w:val="center"/>
        <w:rPr>
          <w:sz w:val="28"/>
          <w:szCs w:val="28"/>
        </w:rPr>
      </w:pPr>
    </w:p>
    <w:sectPr w:rsidR="004453FB" w:rsidRPr="008A1D70" w:rsidSect="00355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C6812"/>
    <w:multiLevelType w:val="hybridMultilevel"/>
    <w:tmpl w:val="B94636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3D8B"/>
    <w:rsid w:val="00241BCF"/>
    <w:rsid w:val="0035502E"/>
    <w:rsid w:val="003D01EF"/>
    <w:rsid w:val="004453FB"/>
    <w:rsid w:val="00581D91"/>
    <w:rsid w:val="007349BE"/>
    <w:rsid w:val="00896169"/>
    <w:rsid w:val="008A1D70"/>
    <w:rsid w:val="008F7487"/>
    <w:rsid w:val="00A145EB"/>
    <w:rsid w:val="00B43A79"/>
    <w:rsid w:val="00BC6CA7"/>
    <w:rsid w:val="00BE475A"/>
    <w:rsid w:val="00DC6A59"/>
    <w:rsid w:val="00F11F6F"/>
    <w:rsid w:val="00F26065"/>
    <w:rsid w:val="00F306A5"/>
    <w:rsid w:val="00F43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9B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E475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8A1D7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A1D70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0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94</TotalTime>
  <Pages>2</Pages>
  <Words>474</Words>
  <Characters>2702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8</cp:revision>
  <dcterms:created xsi:type="dcterms:W3CDTF">2018-09-07T07:51:00Z</dcterms:created>
  <dcterms:modified xsi:type="dcterms:W3CDTF">2018-09-12T07:02:00Z</dcterms:modified>
</cp:coreProperties>
</file>